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43" w:rsidRDefault="00F36441" w:rsidP="004A44C8">
      <w:pPr>
        <w:pBdr>
          <w:bottom w:val="single" w:sz="18" w:space="6" w:color="auto"/>
        </w:pBdr>
        <w:ind w:right="-108"/>
        <w:rPr>
          <w:rFonts w:ascii="Arial" w:hAnsi="Arial" w:cs="Arial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52925" cy="1085850"/>
            <wp:effectExtent l="0" t="0" r="0" b="0"/>
            <wp:docPr id="1" name="Bild 1" descr="Logo jpg schär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 schärf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F3" w:rsidRPr="0008513F" w:rsidRDefault="00234B15" w:rsidP="004A44C8">
      <w:pPr>
        <w:pBdr>
          <w:bottom w:val="single" w:sz="18" w:space="6" w:color="auto"/>
        </w:pBdr>
        <w:ind w:right="-108"/>
        <w:rPr>
          <w:rFonts w:asciiTheme="minorHAnsi" w:hAnsiTheme="minorHAnsi" w:cstheme="minorHAnsi"/>
          <w:b/>
        </w:rPr>
      </w:pPr>
      <w:r w:rsidRPr="0008513F">
        <w:rPr>
          <w:rFonts w:asciiTheme="minorHAnsi" w:hAnsiTheme="minorHAnsi" w:cstheme="minorHAnsi"/>
          <w:b/>
          <w:sz w:val="20"/>
        </w:rPr>
        <w:t>- Schulleitung -</w:t>
      </w:r>
    </w:p>
    <w:p w:rsidR="004C2808" w:rsidRPr="00477F08" w:rsidRDefault="004C2808" w:rsidP="004C2808">
      <w:pPr>
        <w:rPr>
          <w:rFonts w:asciiTheme="minorHAnsi" w:hAnsiTheme="minorHAnsi" w:cstheme="minorHAnsi"/>
          <w:noProof/>
          <w:sz w:val="16"/>
        </w:rPr>
      </w:pPr>
    </w:p>
    <w:p w:rsidR="004C2808" w:rsidRPr="004C2808" w:rsidRDefault="004C2808" w:rsidP="004C2808">
      <w:pPr>
        <w:rPr>
          <w:rFonts w:asciiTheme="minorHAnsi" w:hAnsiTheme="minorHAnsi" w:cstheme="minorHAnsi"/>
          <w:noProof/>
          <w:sz w:val="16"/>
          <w:szCs w:val="16"/>
        </w:rPr>
      </w:pPr>
      <w:r w:rsidRPr="00477F08">
        <w:rPr>
          <w:rFonts w:asciiTheme="minorHAnsi" w:hAnsiTheme="minorHAnsi" w:cstheme="minorHAnsi"/>
          <w:noProof/>
          <w:sz w:val="16"/>
        </w:rPr>
        <w:t>Schulstraße 8</w:t>
      </w:r>
      <w:r w:rsidRPr="00477F08">
        <w:rPr>
          <w:rFonts w:asciiTheme="minorHAnsi" w:hAnsiTheme="minorHAnsi" w:cstheme="minorHAnsi"/>
          <w:sz w:val="16"/>
          <w:szCs w:val="16"/>
        </w:rPr>
        <w:t xml:space="preserve"> </w:t>
      </w:r>
      <w:r w:rsidRPr="00477F08">
        <w:rPr>
          <w:rFonts w:ascii="Arial" w:hAnsi="Arial" w:cs="Arial"/>
          <w:sz w:val="16"/>
          <w:szCs w:val="16"/>
        </w:rPr>
        <w:t>♦</w:t>
      </w:r>
      <w:r w:rsidRPr="00477F08">
        <w:rPr>
          <w:rFonts w:asciiTheme="minorHAnsi" w:hAnsiTheme="minorHAnsi" w:cstheme="minorHAnsi"/>
          <w:sz w:val="16"/>
          <w:szCs w:val="16"/>
        </w:rPr>
        <w:t xml:space="preserve"> </w:t>
      </w:r>
      <w:r w:rsidRPr="00477F08">
        <w:rPr>
          <w:rFonts w:asciiTheme="minorHAnsi" w:hAnsiTheme="minorHAnsi" w:cstheme="minorHAnsi"/>
          <w:noProof/>
          <w:sz w:val="16"/>
        </w:rPr>
        <w:t>74357 Bönnigheim</w:t>
      </w:r>
      <w:r w:rsidRPr="00477F08">
        <w:rPr>
          <w:rFonts w:asciiTheme="minorHAnsi" w:hAnsiTheme="minorHAnsi" w:cstheme="minorHAnsi"/>
          <w:sz w:val="16"/>
          <w:szCs w:val="16"/>
        </w:rPr>
        <w:t xml:space="preserve"> </w:t>
      </w:r>
      <w:r w:rsidRPr="00477F08">
        <w:rPr>
          <w:rFonts w:ascii="Arial" w:hAnsi="Arial" w:cs="Arial"/>
          <w:sz w:val="16"/>
          <w:szCs w:val="16"/>
        </w:rPr>
        <w:t>♦</w:t>
      </w:r>
      <w:r w:rsidRPr="00477F08">
        <w:rPr>
          <w:rFonts w:asciiTheme="minorHAnsi" w:hAnsiTheme="minorHAnsi" w:cstheme="minorHAnsi"/>
          <w:noProof/>
          <w:sz w:val="16"/>
        </w:rPr>
        <w:t xml:space="preserve"> Tel.: 0 71 43/88 52-11</w:t>
      </w:r>
      <w:r w:rsidRPr="00477F08">
        <w:rPr>
          <w:rFonts w:asciiTheme="minorHAnsi" w:hAnsiTheme="minorHAnsi" w:cstheme="minorHAnsi"/>
          <w:sz w:val="16"/>
          <w:szCs w:val="16"/>
        </w:rPr>
        <w:t xml:space="preserve"> </w:t>
      </w:r>
      <w:r w:rsidRPr="00477F08">
        <w:rPr>
          <w:rFonts w:ascii="Arial" w:hAnsi="Arial" w:cs="Arial"/>
          <w:sz w:val="16"/>
          <w:szCs w:val="16"/>
        </w:rPr>
        <w:t>♦</w:t>
      </w:r>
      <w:r w:rsidRPr="00477F08">
        <w:rPr>
          <w:rFonts w:asciiTheme="minorHAnsi" w:hAnsiTheme="minorHAnsi" w:cstheme="minorHAnsi"/>
          <w:noProof/>
          <w:sz w:val="16"/>
        </w:rPr>
        <w:t xml:space="preserve"> Fax-Nr. 0 71 43/88 52-19</w:t>
      </w:r>
      <w:r w:rsidRPr="00477F08">
        <w:rPr>
          <w:rFonts w:asciiTheme="minorHAnsi" w:hAnsiTheme="minorHAnsi" w:cstheme="minorHAnsi"/>
          <w:sz w:val="16"/>
          <w:szCs w:val="16"/>
        </w:rPr>
        <w:t xml:space="preserve"> </w:t>
      </w:r>
      <w:r w:rsidRPr="00477F08">
        <w:rPr>
          <w:rFonts w:ascii="Arial" w:hAnsi="Arial" w:cs="Arial"/>
          <w:sz w:val="16"/>
          <w:szCs w:val="16"/>
        </w:rPr>
        <w:t>♦</w:t>
      </w:r>
      <w:r w:rsidRPr="00477F08">
        <w:rPr>
          <w:rFonts w:asciiTheme="minorHAnsi" w:hAnsiTheme="minorHAnsi" w:cstheme="minorHAnsi"/>
          <w:sz w:val="16"/>
          <w:szCs w:val="16"/>
        </w:rPr>
        <w:t xml:space="preserve"> e-mail: </w:t>
      </w:r>
      <w:hyperlink r:id="rId9" w:history="1">
        <w:r w:rsidRPr="004C2808">
          <w:rPr>
            <w:rStyle w:val="Hyperlink"/>
            <w:rFonts w:asciiTheme="minorHAnsi" w:hAnsiTheme="minorHAnsi" w:cstheme="minorHAnsi"/>
            <w:color w:val="auto"/>
            <w:sz w:val="16"/>
            <w:szCs w:val="16"/>
            <w:u w:val="none"/>
          </w:rPr>
          <w:t>sekretariat@aag.schule.bwl.de</w:t>
        </w:r>
      </w:hyperlink>
    </w:p>
    <w:p w:rsidR="00234B15" w:rsidRDefault="00234B15">
      <w:pPr>
        <w:rPr>
          <w:rFonts w:asciiTheme="minorHAnsi" w:hAnsiTheme="minorHAnsi" w:cstheme="minorHAnsi"/>
          <w:noProof/>
          <w:sz w:val="16"/>
        </w:rPr>
      </w:pPr>
    </w:p>
    <w:p w:rsidR="00DC6769" w:rsidRPr="00103326" w:rsidRDefault="00103326" w:rsidP="00746340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103326">
        <w:rPr>
          <w:rFonts w:asciiTheme="minorHAnsi" w:hAnsiTheme="minorHAnsi" w:cstheme="minorHAnsi"/>
          <w:b/>
          <w:noProof/>
          <w:sz w:val="32"/>
          <w:szCs w:val="32"/>
        </w:rPr>
        <w:t xml:space="preserve">Anmeldung </w:t>
      </w:r>
      <w:r w:rsidR="00490633">
        <w:rPr>
          <w:rFonts w:asciiTheme="minorHAnsi" w:hAnsiTheme="minorHAnsi" w:cstheme="minorHAnsi"/>
          <w:b/>
          <w:noProof/>
          <w:sz w:val="32"/>
          <w:szCs w:val="32"/>
        </w:rPr>
        <w:t xml:space="preserve">für die </w:t>
      </w:r>
      <w:r w:rsidRPr="00103326">
        <w:rPr>
          <w:rFonts w:asciiTheme="minorHAnsi" w:hAnsiTheme="minorHAnsi" w:cstheme="minorHAnsi"/>
          <w:b/>
          <w:noProof/>
          <w:sz w:val="32"/>
          <w:szCs w:val="32"/>
        </w:rPr>
        <w:t>Klasse 5</w:t>
      </w:r>
      <w:r w:rsidR="00746340">
        <w:rPr>
          <w:rFonts w:asciiTheme="minorHAnsi" w:hAnsiTheme="minorHAnsi" w:cstheme="minorHAnsi"/>
          <w:b/>
          <w:noProof/>
          <w:sz w:val="32"/>
          <w:szCs w:val="32"/>
        </w:rPr>
        <w:t xml:space="preserve"> am AAG</w:t>
      </w:r>
    </w:p>
    <w:p w:rsidR="00490633" w:rsidRDefault="00490633" w:rsidP="00103326">
      <w:pPr>
        <w:rPr>
          <w:rFonts w:asciiTheme="minorHAnsi" w:hAnsiTheme="minorHAnsi" w:cstheme="minorHAnsi"/>
          <w:sz w:val="22"/>
          <w:szCs w:val="22"/>
        </w:rPr>
      </w:pPr>
    </w:p>
    <w:p w:rsidR="00103326" w:rsidRPr="00737A81" w:rsidRDefault="00103326" w:rsidP="0049063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>Sehr geehrte Eltern,</w:t>
      </w:r>
    </w:p>
    <w:p w:rsidR="00103326" w:rsidRPr="00737A81" w:rsidRDefault="00103326" w:rsidP="00737A8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 xml:space="preserve">die Anmeldung für die </w:t>
      </w:r>
      <w:r w:rsidRPr="00737A81">
        <w:rPr>
          <w:rFonts w:asciiTheme="minorHAnsi" w:hAnsiTheme="minorHAnsi" w:cstheme="minorHAnsi"/>
          <w:b/>
          <w:sz w:val="22"/>
          <w:szCs w:val="22"/>
        </w:rPr>
        <w:t>neuen Klassen 5 im Schuljahr 201</w:t>
      </w:r>
      <w:r w:rsidR="004275D2">
        <w:rPr>
          <w:rFonts w:asciiTheme="minorHAnsi" w:hAnsiTheme="minorHAnsi" w:cstheme="minorHAnsi"/>
          <w:b/>
          <w:sz w:val="22"/>
          <w:szCs w:val="22"/>
        </w:rPr>
        <w:t>9/2020</w:t>
      </w:r>
      <w:r w:rsidRPr="00737A81">
        <w:rPr>
          <w:rFonts w:asciiTheme="minorHAnsi" w:hAnsiTheme="minorHAnsi" w:cstheme="minorHAnsi"/>
          <w:sz w:val="22"/>
          <w:szCs w:val="22"/>
        </w:rPr>
        <w:t xml:space="preserve"> findet bald statt.</w:t>
      </w:r>
    </w:p>
    <w:p w:rsidR="00103326" w:rsidRPr="00737A81" w:rsidRDefault="00103326" w:rsidP="0049063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>Mit diesem Schreiben wollen wir Sie über wichtige Neuerungen und notwendige Informationen versorgen.</w:t>
      </w:r>
    </w:p>
    <w:p w:rsidR="00103326" w:rsidRPr="00737A81" w:rsidRDefault="00103326" w:rsidP="0049063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>Folgendes Bildungsangebot finden Sie an unserer Schule: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3827"/>
      </w:tblGrid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 Klasse 5</w:t>
            </w: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 Klasse 6</w:t>
            </w: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 Klasse 8</w:t>
            </w:r>
          </w:p>
        </w:tc>
      </w:tr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i/>
                <w:sz w:val="22"/>
                <w:szCs w:val="22"/>
              </w:rPr>
              <w:t>Erste Fremdsprache:</w:t>
            </w: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i/>
                <w:sz w:val="22"/>
                <w:szCs w:val="22"/>
              </w:rPr>
              <w:t>Zweite Fremdsprache:</w:t>
            </w: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Naturwissenschaftliches Profil:</w:t>
            </w:r>
          </w:p>
        </w:tc>
      </w:tr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sz w:val="22"/>
                <w:szCs w:val="22"/>
              </w:rPr>
              <w:t>Englisch</w:t>
            </w: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sz w:val="22"/>
                <w:szCs w:val="22"/>
              </w:rPr>
              <w:t>Französisch</w:t>
            </w: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sz w:val="22"/>
                <w:szCs w:val="22"/>
              </w:rPr>
              <w:t>Naturwissenschaft und Technik (NWT)</w:t>
            </w:r>
          </w:p>
        </w:tc>
      </w:tr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sz w:val="22"/>
                <w:szCs w:val="22"/>
              </w:rPr>
              <w:t>oder</w:t>
            </w: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sz w:val="22"/>
                <w:szCs w:val="22"/>
              </w:rPr>
              <w:t>oder</w:t>
            </w:r>
          </w:p>
        </w:tc>
      </w:tr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sz w:val="22"/>
                <w:szCs w:val="22"/>
              </w:rPr>
              <w:t>Latein</w:t>
            </w: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Sprachliches Profil:</w:t>
            </w:r>
          </w:p>
        </w:tc>
      </w:tr>
      <w:tr w:rsidR="00103326" w:rsidRPr="00737A81" w:rsidTr="00103326">
        <w:tc>
          <w:tcPr>
            <w:tcW w:w="240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="00103326" w:rsidRPr="00737A81" w:rsidRDefault="00103326" w:rsidP="001033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A81">
              <w:rPr>
                <w:rFonts w:asciiTheme="minorHAnsi" w:hAnsiTheme="minorHAnsi" w:cstheme="minorHAnsi"/>
                <w:bCs/>
                <w:sz w:val="22"/>
                <w:szCs w:val="22"/>
              </w:rPr>
              <w:t>Italienisch</w:t>
            </w:r>
          </w:p>
        </w:tc>
      </w:tr>
    </w:tbl>
    <w:p w:rsidR="00490633" w:rsidRPr="00737A81" w:rsidRDefault="00490633" w:rsidP="004906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03326" w:rsidRPr="00737A81" w:rsidRDefault="00103326" w:rsidP="00103326">
      <w:pPr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 xml:space="preserve">Die Erziehungsberechtigten sollten ihr Kind persönlich anmelden. Bitte bringen Sie zur Vorlage die </w:t>
      </w:r>
      <w:r w:rsidRPr="00737A81">
        <w:rPr>
          <w:rFonts w:asciiTheme="minorHAnsi" w:hAnsiTheme="minorHAnsi" w:cstheme="minorHAnsi"/>
          <w:b/>
          <w:sz w:val="22"/>
          <w:szCs w:val="22"/>
        </w:rPr>
        <w:t>Geburtsurkunde Ihres</w:t>
      </w:r>
      <w:r w:rsidRPr="00737A81">
        <w:rPr>
          <w:rFonts w:asciiTheme="minorHAnsi" w:hAnsiTheme="minorHAnsi" w:cstheme="minorHAnsi"/>
          <w:sz w:val="22"/>
          <w:szCs w:val="22"/>
        </w:rPr>
        <w:t xml:space="preserve"> </w:t>
      </w:r>
      <w:r w:rsidRPr="00737A81">
        <w:rPr>
          <w:rFonts w:asciiTheme="minorHAnsi" w:hAnsiTheme="minorHAnsi" w:cstheme="minorHAnsi"/>
          <w:b/>
          <w:sz w:val="22"/>
          <w:szCs w:val="22"/>
        </w:rPr>
        <w:t>Kindes</w:t>
      </w:r>
      <w:r w:rsidRPr="00737A81">
        <w:rPr>
          <w:rFonts w:asciiTheme="minorHAnsi" w:hAnsiTheme="minorHAnsi" w:cstheme="minorHAnsi"/>
          <w:sz w:val="22"/>
          <w:szCs w:val="22"/>
        </w:rPr>
        <w:t xml:space="preserve"> mit. Bei der Anmeldung ist die </w:t>
      </w:r>
      <w:r w:rsidRPr="00737A81">
        <w:rPr>
          <w:rFonts w:asciiTheme="minorHAnsi" w:hAnsiTheme="minorHAnsi" w:cstheme="minorHAnsi"/>
          <w:b/>
          <w:sz w:val="22"/>
          <w:szCs w:val="22"/>
        </w:rPr>
        <w:t xml:space="preserve">Grundschulempfehlung der Grundschule </w:t>
      </w:r>
      <w:r w:rsidRPr="00737A81">
        <w:rPr>
          <w:rFonts w:asciiTheme="minorHAnsi" w:hAnsiTheme="minorHAnsi" w:cstheme="minorHAnsi"/>
          <w:sz w:val="22"/>
          <w:szCs w:val="22"/>
        </w:rPr>
        <w:t>(</w:t>
      </w:r>
      <w:r w:rsidRPr="00737A81">
        <w:rPr>
          <w:rFonts w:asciiTheme="minorHAnsi" w:hAnsiTheme="minorHAnsi" w:cstheme="minorHAnsi"/>
          <w:b/>
          <w:sz w:val="22"/>
          <w:szCs w:val="22"/>
        </w:rPr>
        <w:t>Blatt 4, 5 und 7</w:t>
      </w:r>
      <w:r w:rsidRPr="00737A81">
        <w:rPr>
          <w:rFonts w:asciiTheme="minorHAnsi" w:hAnsiTheme="minorHAnsi" w:cstheme="minorHAnsi"/>
          <w:sz w:val="22"/>
          <w:szCs w:val="22"/>
        </w:rPr>
        <w:t>) vorzulegen.</w:t>
      </w:r>
    </w:p>
    <w:p w:rsidR="00A7418A" w:rsidRPr="00737A81" w:rsidRDefault="00A7418A" w:rsidP="001033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0D0A" w:rsidRPr="00737A81" w:rsidRDefault="00490633" w:rsidP="00737A81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7A8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E17D" wp14:editId="26906D3A">
                <wp:simplePos x="0" y="0"/>
                <wp:positionH relativeFrom="column">
                  <wp:posOffset>-123190</wp:posOffset>
                </wp:positionH>
                <wp:positionV relativeFrom="paragraph">
                  <wp:posOffset>218440</wp:posOffset>
                </wp:positionV>
                <wp:extent cx="6438900" cy="1478280"/>
                <wp:effectExtent l="0" t="0" r="1905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478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546F" id="Rechteck 2" o:spid="_x0000_s1026" style="position:absolute;margin-left:-9.7pt;margin-top:17.2pt;width:507pt;height:11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" filled="f" strokecolor="#243f60 [1604]" strokeweight="2pt"/>
            </w:pict>
          </mc:Fallback>
        </mc:AlternateContent>
      </w:r>
      <w:r w:rsidRPr="00737A81">
        <w:rPr>
          <w:rFonts w:asciiTheme="minorHAnsi" w:hAnsiTheme="minorHAnsi" w:cstheme="minorHAnsi"/>
          <w:b/>
          <w:sz w:val="22"/>
          <w:szCs w:val="22"/>
          <w:u w:val="single"/>
        </w:rPr>
        <w:t>NEU:</w:t>
      </w:r>
    </w:p>
    <w:p w:rsidR="00A7418A" w:rsidRPr="00737A81" w:rsidRDefault="00A7418A" w:rsidP="0049063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>Um W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artezeiten bei der Anmeldung zu vermeiden, </w:t>
      </w:r>
      <w:r w:rsidR="00FD0D0A" w:rsidRPr="00737A81">
        <w:rPr>
          <w:rFonts w:asciiTheme="minorHAnsi" w:hAnsiTheme="minorHAnsi" w:cstheme="minorHAnsi"/>
          <w:sz w:val="22"/>
          <w:szCs w:val="22"/>
        </w:rPr>
        <w:t>bitten wir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Sie</w:t>
      </w:r>
      <w:r w:rsidR="00FD0D0A" w:rsidRPr="00737A81">
        <w:rPr>
          <w:rFonts w:asciiTheme="minorHAnsi" w:hAnsiTheme="minorHAnsi" w:cstheme="minorHAnsi"/>
          <w:sz w:val="22"/>
          <w:szCs w:val="22"/>
        </w:rPr>
        <w:t>,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den Aufnahmeantrag </w:t>
      </w:r>
      <w:r w:rsidR="00585399">
        <w:rPr>
          <w:rFonts w:asciiTheme="minorHAnsi" w:hAnsiTheme="minorHAnsi" w:cstheme="minorHAnsi"/>
          <w:b/>
          <w:sz w:val="22"/>
          <w:szCs w:val="22"/>
        </w:rPr>
        <w:t>im Vorfeld</w:t>
      </w:r>
      <w:r w:rsidR="00FD0D0A" w:rsidRPr="00737A81">
        <w:rPr>
          <w:rFonts w:asciiTheme="minorHAnsi" w:hAnsiTheme="minorHAnsi" w:cstheme="minorHAnsi"/>
          <w:sz w:val="22"/>
          <w:szCs w:val="22"/>
        </w:rPr>
        <w:t xml:space="preserve"> auszufüllen, auszud</w:t>
      </w:r>
      <w:r w:rsidRPr="00737A81">
        <w:rPr>
          <w:rFonts w:asciiTheme="minorHAnsi" w:hAnsiTheme="minorHAnsi" w:cstheme="minorHAnsi"/>
          <w:sz w:val="22"/>
          <w:szCs w:val="22"/>
        </w:rPr>
        <w:t>rucken und unterschrieben zur Anmeldung mit</w:t>
      </w:r>
      <w:r w:rsidR="00900F71" w:rsidRPr="00737A81">
        <w:rPr>
          <w:rFonts w:asciiTheme="minorHAnsi" w:hAnsiTheme="minorHAnsi" w:cstheme="minorHAnsi"/>
          <w:sz w:val="22"/>
          <w:szCs w:val="22"/>
        </w:rPr>
        <w:t>zu</w:t>
      </w:r>
      <w:r w:rsidRPr="00737A81">
        <w:rPr>
          <w:rFonts w:asciiTheme="minorHAnsi" w:hAnsiTheme="minorHAnsi" w:cstheme="minorHAnsi"/>
          <w:sz w:val="22"/>
          <w:szCs w:val="22"/>
        </w:rPr>
        <w:t xml:space="preserve">bringen. </w:t>
      </w:r>
      <w:r w:rsidR="00900F71" w:rsidRPr="00737A81">
        <w:rPr>
          <w:rFonts w:asciiTheme="minorHAnsi" w:hAnsiTheme="minorHAnsi" w:cstheme="minorHAnsi"/>
          <w:sz w:val="22"/>
          <w:szCs w:val="22"/>
        </w:rPr>
        <w:br/>
      </w:r>
      <w:r w:rsidRPr="00737A81">
        <w:rPr>
          <w:rFonts w:asciiTheme="minorHAnsi" w:hAnsiTheme="minorHAnsi" w:cstheme="minorHAnsi"/>
          <w:sz w:val="22"/>
          <w:szCs w:val="22"/>
        </w:rPr>
        <w:t>Sie finden das Formular unter:</w:t>
      </w:r>
      <w:r w:rsidR="00900F71" w:rsidRPr="00737A81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737A81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www.aagy.de/Service/Anmeldung</w:t>
        </w:r>
      </w:hyperlink>
      <w:r w:rsidRPr="00737A81">
        <w:rPr>
          <w:rFonts w:asciiTheme="minorHAnsi" w:hAnsiTheme="minorHAnsi" w:cstheme="minorHAnsi"/>
          <w:b/>
          <w:sz w:val="22"/>
          <w:szCs w:val="22"/>
        </w:rPr>
        <w:t xml:space="preserve"> der neuen 5er</w:t>
      </w:r>
    </w:p>
    <w:p w:rsidR="00794284" w:rsidRDefault="00490633" w:rsidP="0079428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 xml:space="preserve">Ebenfalls hier finden Sie die </w:t>
      </w:r>
      <w:r w:rsidRPr="00737A81">
        <w:rPr>
          <w:rFonts w:asciiTheme="minorHAnsi" w:hAnsiTheme="minorHAnsi" w:cstheme="minorHAnsi"/>
          <w:b/>
          <w:sz w:val="22"/>
          <w:szCs w:val="22"/>
        </w:rPr>
        <w:t>Einverständniserklärung für die Anfertigung und Veröffentlichung von Namen, Foto- und Videoaufnahmen</w:t>
      </w:r>
      <w:r w:rsidRPr="00737A81">
        <w:rPr>
          <w:rFonts w:asciiTheme="minorHAnsi" w:hAnsiTheme="minorHAnsi" w:cstheme="minorHAnsi"/>
          <w:sz w:val="22"/>
          <w:szCs w:val="22"/>
        </w:rPr>
        <w:t>. Auch hier bitten wir um Abgabe bei der Anmeldung.</w:t>
      </w:r>
    </w:p>
    <w:p w:rsidR="00794284" w:rsidRDefault="00794284" w:rsidP="0079428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94284" w:rsidRDefault="00794284" w:rsidP="00490633">
      <w:pPr>
        <w:pStyle w:val="Textkrper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94284" w:rsidRDefault="00794284" w:rsidP="00490633">
      <w:pPr>
        <w:pStyle w:val="Textkrper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03326" w:rsidRPr="00737A81" w:rsidRDefault="00103326" w:rsidP="00490633">
      <w:pPr>
        <w:pStyle w:val="Textkrper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 xml:space="preserve">Die Anmeldung findet </w:t>
      </w:r>
      <w:r w:rsidR="00FD0D0A" w:rsidRPr="00737A81">
        <w:rPr>
          <w:rFonts w:asciiTheme="minorHAnsi" w:hAnsiTheme="minorHAnsi" w:cstheme="minorHAnsi"/>
          <w:sz w:val="22"/>
          <w:szCs w:val="22"/>
        </w:rPr>
        <w:t xml:space="preserve">im Gebäude IV, im EG in </w:t>
      </w:r>
      <w:r w:rsidR="00FD0D0A" w:rsidRPr="00737A81">
        <w:rPr>
          <w:rFonts w:asciiTheme="minorHAnsi" w:hAnsiTheme="minorHAnsi" w:cstheme="minorHAnsi"/>
          <w:b/>
          <w:sz w:val="22"/>
          <w:szCs w:val="22"/>
        </w:rPr>
        <w:t>Raum 405</w:t>
      </w:r>
      <w:r w:rsidR="00FD0D0A" w:rsidRPr="00737A81">
        <w:rPr>
          <w:rFonts w:asciiTheme="minorHAnsi" w:hAnsiTheme="minorHAnsi" w:cstheme="minorHAnsi"/>
          <w:sz w:val="22"/>
          <w:szCs w:val="22"/>
        </w:rPr>
        <w:t xml:space="preserve"> an folgenden Tagen statt:</w:t>
      </w:r>
    </w:p>
    <w:p w:rsidR="00103326" w:rsidRPr="00737A81" w:rsidRDefault="00103326" w:rsidP="00103326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4284">
        <w:rPr>
          <w:rFonts w:asciiTheme="minorHAnsi" w:hAnsiTheme="minorHAnsi" w:cstheme="minorHAnsi"/>
          <w:b/>
          <w:sz w:val="22"/>
          <w:szCs w:val="22"/>
        </w:rPr>
        <w:t xml:space="preserve">Mittwoch,  </w:t>
      </w:r>
      <w:r w:rsidRPr="00794284">
        <w:rPr>
          <w:rFonts w:asciiTheme="minorHAnsi" w:hAnsiTheme="minorHAnsi" w:cstheme="minorHAnsi"/>
          <w:b/>
          <w:sz w:val="22"/>
          <w:szCs w:val="22"/>
        </w:rPr>
        <w:tab/>
      </w:r>
      <w:r w:rsidRPr="00737A81">
        <w:rPr>
          <w:rFonts w:asciiTheme="minorHAnsi" w:hAnsiTheme="minorHAnsi" w:cstheme="minorHAnsi"/>
          <w:sz w:val="22"/>
          <w:szCs w:val="22"/>
        </w:rPr>
        <w:tab/>
      </w:r>
      <w:r w:rsidR="004275D2">
        <w:rPr>
          <w:rFonts w:asciiTheme="minorHAnsi" w:hAnsiTheme="minorHAnsi" w:cstheme="minorHAnsi"/>
          <w:sz w:val="22"/>
          <w:szCs w:val="22"/>
        </w:rPr>
        <w:t>13. März 2019</w:t>
      </w:r>
      <w:r w:rsidRPr="00737A81">
        <w:rPr>
          <w:rFonts w:asciiTheme="minorHAnsi" w:hAnsiTheme="minorHAnsi" w:cstheme="minorHAnsi"/>
          <w:sz w:val="22"/>
          <w:szCs w:val="22"/>
        </w:rPr>
        <w:tab/>
        <w:t>von</w:t>
      </w:r>
      <w:r w:rsidRPr="00737A81">
        <w:rPr>
          <w:rFonts w:asciiTheme="minorHAnsi" w:hAnsiTheme="minorHAnsi" w:cstheme="minorHAnsi"/>
          <w:sz w:val="22"/>
          <w:szCs w:val="22"/>
        </w:rPr>
        <w:tab/>
        <w:t>8.30 Uhr bis 12.00 Uhr und von 13.30 Uhr bis 17.00 Uhr</w:t>
      </w:r>
    </w:p>
    <w:p w:rsidR="00103326" w:rsidRPr="00737A81" w:rsidRDefault="004275D2" w:rsidP="00490633">
      <w:pPr>
        <w:tabs>
          <w:tab w:val="left" w:pos="113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94284">
        <w:rPr>
          <w:rFonts w:asciiTheme="minorHAnsi" w:hAnsiTheme="minorHAnsi" w:cstheme="minorHAnsi"/>
          <w:b/>
          <w:sz w:val="22"/>
          <w:szCs w:val="22"/>
        </w:rPr>
        <w:t>Donnerstag,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14. März 2019</w:t>
      </w:r>
      <w:r w:rsidR="00103326" w:rsidRPr="00737A81">
        <w:rPr>
          <w:rFonts w:asciiTheme="minorHAnsi" w:hAnsiTheme="minorHAnsi" w:cstheme="minorHAnsi"/>
          <w:sz w:val="22"/>
          <w:szCs w:val="22"/>
        </w:rPr>
        <w:tab/>
        <w:t>von</w:t>
      </w:r>
      <w:r w:rsidR="00103326" w:rsidRPr="00737A81">
        <w:rPr>
          <w:rFonts w:asciiTheme="minorHAnsi" w:hAnsiTheme="minorHAnsi" w:cstheme="minorHAnsi"/>
          <w:sz w:val="22"/>
          <w:szCs w:val="22"/>
        </w:rPr>
        <w:tab/>
        <w:t>8.30 Uhr bis 12.00 Uhr und von 13.30 Uhr bis 15.00 Uhr</w:t>
      </w:r>
    </w:p>
    <w:p w:rsidR="00FD0D0A" w:rsidRPr="00737A81" w:rsidRDefault="00FD0D0A" w:rsidP="00490633">
      <w:pPr>
        <w:pStyle w:val="Textkrper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t xml:space="preserve">Bitte beachten Sie: Erfahrungsgemäß kommen die meisten Eltern vormittags am ersten Anmeldetag. Allerdings hat der Eingang der Anmeldung </w:t>
      </w:r>
      <w:r w:rsidRPr="00737A81">
        <w:rPr>
          <w:rFonts w:asciiTheme="minorHAnsi" w:hAnsiTheme="minorHAnsi" w:cstheme="minorHAnsi"/>
          <w:b/>
          <w:sz w:val="22"/>
          <w:szCs w:val="22"/>
        </w:rPr>
        <w:t>keinerlei Einfluss</w:t>
      </w:r>
      <w:r w:rsidR="00CF5F48">
        <w:rPr>
          <w:rFonts w:asciiTheme="minorHAnsi" w:hAnsiTheme="minorHAnsi" w:cstheme="minorHAnsi"/>
          <w:sz w:val="22"/>
          <w:szCs w:val="22"/>
        </w:rPr>
        <w:t xml:space="preserve"> auf</w:t>
      </w:r>
      <w:r w:rsidRPr="00737A81">
        <w:rPr>
          <w:rFonts w:asciiTheme="minorHAnsi" w:hAnsiTheme="minorHAnsi" w:cstheme="minorHAnsi"/>
          <w:sz w:val="22"/>
          <w:szCs w:val="22"/>
        </w:rPr>
        <w:t xml:space="preserve"> die Aufnahme. Im ersten Schritt werden alle Schülerinnen und Schüler aufgenommen!</w:t>
      </w:r>
    </w:p>
    <w:p w:rsidR="00103326" w:rsidRPr="00794284" w:rsidRDefault="00103326" w:rsidP="00490633">
      <w:pPr>
        <w:tabs>
          <w:tab w:val="left" w:pos="340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94284">
        <w:rPr>
          <w:rFonts w:asciiTheme="minorHAnsi" w:hAnsiTheme="minorHAnsi" w:cstheme="minorHAnsi"/>
          <w:sz w:val="22"/>
          <w:szCs w:val="22"/>
          <w:u w:val="single"/>
        </w:rPr>
        <w:t>Anmeldung für Schüler, die am besonderen Beratungsverfahren teilgenommen haben:</w:t>
      </w:r>
    </w:p>
    <w:p w:rsidR="00737A81" w:rsidRDefault="004275D2" w:rsidP="00CF5F48">
      <w:pPr>
        <w:tabs>
          <w:tab w:val="left" w:pos="1134"/>
          <w:tab w:val="left" w:pos="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bis 4. April 2019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vormittags von 9.30 – 12.00 Uhr </w:t>
      </w:r>
      <w:r w:rsidR="00103326" w:rsidRPr="00737A81">
        <w:rPr>
          <w:rFonts w:asciiTheme="minorHAnsi" w:hAnsiTheme="minorHAnsi" w:cstheme="minorHAnsi"/>
          <w:b/>
          <w:sz w:val="22"/>
          <w:szCs w:val="22"/>
        </w:rPr>
        <w:t>nach telefonischer Vereinbarung</w:t>
      </w:r>
      <w:r w:rsidR="00737A81">
        <w:rPr>
          <w:rFonts w:asciiTheme="minorHAnsi" w:hAnsiTheme="minorHAnsi" w:cstheme="minorHAnsi"/>
          <w:sz w:val="22"/>
          <w:szCs w:val="22"/>
        </w:rPr>
        <w:t>.</w:t>
      </w:r>
    </w:p>
    <w:p w:rsidR="00CF5F48" w:rsidRDefault="00CF5F48" w:rsidP="00CF5F48">
      <w:pPr>
        <w:tabs>
          <w:tab w:val="left" w:pos="1134"/>
          <w:tab w:val="left" w:pos="2835"/>
        </w:tabs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103326" w:rsidRPr="00737A81" w:rsidRDefault="00737A81" w:rsidP="00737A81">
      <w:pPr>
        <w:tabs>
          <w:tab w:val="left" w:pos="1134"/>
          <w:tab w:val="left" w:pos="2835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Gesetzlicher Hinweis: A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us der Anmeldung an einem Gymnasium </w:t>
      </w:r>
      <w:r>
        <w:rPr>
          <w:rFonts w:asciiTheme="minorHAnsi" w:hAnsiTheme="minorHAnsi" w:cstheme="minorHAnsi"/>
          <w:sz w:val="22"/>
          <w:szCs w:val="22"/>
        </w:rPr>
        <w:t xml:space="preserve">kann </w:t>
      </w:r>
      <w:r w:rsidR="00103326" w:rsidRPr="00737A81">
        <w:rPr>
          <w:rFonts w:asciiTheme="minorHAnsi" w:hAnsiTheme="minorHAnsi" w:cstheme="minorHAnsi"/>
          <w:sz w:val="22"/>
          <w:szCs w:val="22"/>
        </w:rPr>
        <w:t>kein Rechtsanspruch zur Aufnahme an eine</w:t>
      </w:r>
      <w:r>
        <w:rPr>
          <w:rFonts w:asciiTheme="minorHAnsi" w:hAnsiTheme="minorHAnsi" w:cstheme="minorHAnsi"/>
          <w:sz w:val="22"/>
          <w:szCs w:val="22"/>
        </w:rPr>
        <w:t>r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bestimmte</w:t>
      </w:r>
      <w:r>
        <w:rPr>
          <w:rFonts w:asciiTheme="minorHAnsi" w:hAnsiTheme="minorHAnsi" w:cstheme="minorHAnsi"/>
          <w:sz w:val="22"/>
          <w:szCs w:val="22"/>
        </w:rPr>
        <w:t>n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Schule abgeleitet werden, wenn der Besuch einer anderen Schule desselben Schultyps möglich </w:t>
      </w:r>
      <w:r w:rsidR="00514DB8" w:rsidRPr="00737A81">
        <w:rPr>
          <w:rFonts w:asciiTheme="minorHAnsi" w:hAnsiTheme="minorHAnsi" w:cstheme="minorHAnsi"/>
          <w:sz w:val="22"/>
          <w:szCs w:val="22"/>
        </w:rPr>
        <w:t>und zumutbar</w:t>
      </w:r>
      <w:r w:rsidR="00103326" w:rsidRPr="00737A81">
        <w:rPr>
          <w:rFonts w:asciiTheme="minorHAnsi" w:hAnsiTheme="minorHAnsi" w:cstheme="minorHAnsi"/>
          <w:sz w:val="22"/>
          <w:szCs w:val="22"/>
        </w:rPr>
        <w:t xml:space="preserve"> ist. </w:t>
      </w:r>
    </w:p>
    <w:p w:rsidR="00103326" w:rsidRPr="00737A81" w:rsidRDefault="00103326" w:rsidP="00103326">
      <w:pPr>
        <w:tabs>
          <w:tab w:val="left" w:pos="1134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284" w:rsidRDefault="00103326" w:rsidP="00900F71">
      <w:pPr>
        <w:tabs>
          <w:tab w:val="left" w:pos="1134"/>
          <w:tab w:val="left" w:pos="2835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737A81">
        <w:rPr>
          <w:rFonts w:asciiTheme="minorHAnsi" w:hAnsiTheme="minorHAnsi" w:cstheme="minorHAnsi"/>
          <w:sz w:val="22"/>
          <w:szCs w:val="22"/>
          <w:lang w:val="fr-FR"/>
        </w:rPr>
        <w:t>gez. A. Salomon</w:t>
      </w:r>
    </w:p>
    <w:p w:rsidR="00DC6769" w:rsidRPr="00737A81" w:rsidRDefault="00103326" w:rsidP="00900F71">
      <w:pPr>
        <w:tabs>
          <w:tab w:val="left" w:pos="1134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7A81">
        <w:rPr>
          <w:rFonts w:asciiTheme="minorHAnsi" w:hAnsiTheme="minorHAnsi" w:cstheme="minorHAnsi"/>
          <w:sz w:val="22"/>
          <w:szCs w:val="22"/>
        </w:rPr>
        <w:lastRenderedPageBreak/>
        <w:t>Schulleiter AAG</w:t>
      </w:r>
    </w:p>
    <w:sectPr w:rsidR="00DC6769" w:rsidRPr="00737A81" w:rsidSect="0092797E">
      <w:pgSz w:w="11906" w:h="16838"/>
      <w:pgMar w:top="567" w:right="709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B4" w:rsidRDefault="004F1DB4" w:rsidP="00766F3D">
      <w:r>
        <w:separator/>
      </w:r>
    </w:p>
  </w:endnote>
  <w:endnote w:type="continuationSeparator" w:id="0">
    <w:p w:rsidR="004F1DB4" w:rsidRDefault="004F1DB4" w:rsidP="0076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B4" w:rsidRDefault="004F1DB4" w:rsidP="00766F3D">
      <w:r>
        <w:separator/>
      </w:r>
    </w:p>
  </w:footnote>
  <w:footnote w:type="continuationSeparator" w:id="0">
    <w:p w:rsidR="004F1DB4" w:rsidRDefault="004F1DB4" w:rsidP="0076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72C"/>
    <w:multiLevelType w:val="hybridMultilevel"/>
    <w:tmpl w:val="877626E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C9753F"/>
    <w:multiLevelType w:val="hybridMultilevel"/>
    <w:tmpl w:val="7988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3C75"/>
    <w:multiLevelType w:val="hybridMultilevel"/>
    <w:tmpl w:val="DC508890"/>
    <w:lvl w:ilvl="0" w:tplc="685CF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A8E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3CAC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7E8E7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6032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88D7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F26B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FE5E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ECA9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B180168"/>
    <w:multiLevelType w:val="hybridMultilevel"/>
    <w:tmpl w:val="238CF9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1CFB"/>
    <w:multiLevelType w:val="hybridMultilevel"/>
    <w:tmpl w:val="2910C5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41"/>
    <w:rsid w:val="00024D10"/>
    <w:rsid w:val="00046945"/>
    <w:rsid w:val="000751CD"/>
    <w:rsid w:val="0008513F"/>
    <w:rsid w:val="00103326"/>
    <w:rsid w:val="00125953"/>
    <w:rsid w:val="0015233A"/>
    <w:rsid w:val="001959E3"/>
    <w:rsid w:val="001C01D8"/>
    <w:rsid w:val="001E6FF9"/>
    <w:rsid w:val="00234B15"/>
    <w:rsid w:val="002D512F"/>
    <w:rsid w:val="002E781B"/>
    <w:rsid w:val="00347851"/>
    <w:rsid w:val="003545FD"/>
    <w:rsid w:val="00357ABF"/>
    <w:rsid w:val="003C0462"/>
    <w:rsid w:val="004275D2"/>
    <w:rsid w:val="004334DF"/>
    <w:rsid w:val="0044729C"/>
    <w:rsid w:val="00474D9E"/>
    <w:rsid w:val="00490633"/>
    <w:rsid w:val="004A44C8"/>
    <w:rsid w:val="004C2808"/>
    <w:rsid w:val="004F1DB4"/>
    <w:rsid w:val="00514DB8"/>
    <w:rsid w:val="00567E42"/>
    <w:rsid w:val="00585399"/>
    <w:rsid w:val="005B7A8E"/>
    <w:rsid w:val="006336E3"/>
    <w:rsid w:val="0067564C"/>
    <w:rsid w:val="00737A81"/>
    <w:rsid w:val="00746340"/>
    <w:rsid w:val="00766F3D"/>
    <w:rsid w:val="00780BEA"/>
    <w:rsid w:val="00794284"/>
    <w:rsid w:val="007A62DE"/>
    <w:rsid w:val="007C3A70"/>
    <w:rsid w:val="00806E74"/>
    <w:rsid w:val="00814EF3"/>
    <w:rsid w:val="00860F43"/>
    <w:rsid w:val="00900F71"/>
    <w:rsid w:val="0092797E"/>
    <w:rsid w:val="00930580"/>
    <w:rsid w:val="00A7418A"/>
    <w:rsid w:val="00AA1E4F"/>
    <w:rsid w:val="00B0221C"/>
    <w:rsid w:val="00B06893"/>
    <w:rsid w:val="00C81CE9"/>
    <w:rsid w:val="00CB6C10"/>
    <w:rsid w:val="00CF5F48"/>
    <w:rsid w:val="00DC6769"/>
    <w:rsid w:val="00E77D7F"/>
    <w:rsid w:val="00EA311C"/>
    <w:rsid w:val="00EF0125"/>
    <w:rsid w:val="00EF20FD"/>
    <w:rsid w:val="00F07CDA"/>
    <w:rsid w:val="00F36441"/>
    <w:rsid w:val="00F41101"/>
    <w:rsid w:val="00F60DED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E06931D-1C8D-4707-9418-B357BF63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66F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6F3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66F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F3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A1E4F"/>
    <w:pPr>
      <w:ind w:left="720"/>
      <w:contextualSpacing/>
    </w:pPr>
  </w:style>
  <w:style w:type="paragraph" w:styleId="Textkrper">
    <w:name w:val="Body Text"/>
    <w:basedOn w:val="Standard"/>
    <w:link w:val="TextkrperZchn"/>
    <w:rsid w:val="00103326"/>
    <w:rPr>
      <w:sz w:val="20"/>
    </w:rPr>
  </w:style>
  <w:style w:type="character" w:customStyle="1" w:styleId="TextkrperZchn">
    <w:name w:val="Textkörper Zchn"/>
    <w:basedOn w:val="Absatz-Standardschriftart"/>
    <w:link w:val="Textkrper"/>
    <w:rsid w:val="00103326"/>
    <w:rPr>
      <w:szCs w:val="24"/>
    </w:rPr>
  </w:style>
  <w:style w:type="table" w:styleId="Tabellenraster">
    <w:name w:val="Table Grid"/>
    <w:basedOn w:val="NormaleTabelle"/>
    <w:rsid w:val="00103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gy.de/Service/Anmeldu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-amann-gym@aagy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on\AppData\Local\Microsoft\Windows\Temporary%20Internet%20Files\Content.MSO\55395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E7C6-FB50-4A6D-8BAA-92A65FB2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55395010.dot</Template>
  <TotalTime>0</TotalTime>
  <Pages>2</Pages>
  <Words>321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Alfred-Amann-Gymnasium Bönnigheim</vt:lpstr>
    </vt:vector>
  </TitlesOfParts>
  <Company/>
  <LinksUpToDate>false</LinksUpToDate>
  <CharactersWithSpaces>2340</CharactersWithSpaces>
  <SharedDoc>false</SharedDoc>
  <HLinks>
    <vt:vector size="6" baseType="variant"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mailto:alfred-amann-gym@aagy.de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Alfred-Amann-Gymnasium Bönnigheim</dc:title>
  <dc:creator>Schule</dc:creator>
  <cp:lastModifiedBy>station</cp:lastModifiedBy>
  <cp:revision>2</cp:revision>
  <cp:lastPrinted>2015-10-28T12:55:00Z</cp:lastPrinted>
  <dcterms:created xsi:type="dcterms:W3CDTF">2019-02-28T12:12:00Z</dcterms:created>
  <dcterms:modified xsi:type="dcterms:W3CDTF">2019-02-28T12:12:00Z</dcterms:modified>
</cp:coreProperties>
</file>